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808994130" w:edGrp="everyone"/>
    <w:p w14:paraId="1FA5DF5F" w14:textId="77777777" w:rsidR="00033B91" w:rsidRPr="00745C14" w:rsidRDefault="00EA3967"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F96627" w:rsidRPr="00745C14">
            <w:rPr>
              <w:rFonts w:asciiTheme="majorHAnsi" w:hAnsiTheme="majorHAnsi"/>
              <w:caps/>
              <w:color w:val="008BAC" w:themeColor="text1"/>
              <w:sz w:val="44"/>
              <w:szCs w:val="24"/>
            </w:rPr>
            <w:t>Attaché expert organisatieondersteunin</w:t>
          </w:r>
          <w:r w:rsidR="00337717" w:rsidRPr="00745C14">
            <w:rPr>
              <w:rFonts w:asciiTheme="majorHAnsi" w:hAnsiTheme="majorHAnsi"/>
              <w:caps/>
              <w:color w:val="008BAC" w:themeColor="text1"/>
              <w:sz w:val="44"/>
              <w:szCs w:val="24"/>
            </w:rPr>
            <w:t>g – teamchef</w:t>
          </w:r>
          <w:permEnd w:id="1808994130"/>
        </w:sdtContent>
      </w:sdt>
    </w:p>
    <w:p w14:paraId="39771049" w14:textId="77777777"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27B89304" w14:textId="77777777" w:rsidR="00C46094" w:rsidRDefault="00C46094" w:rsidP="00C46094">
      <w:pPr>
        <w:pStyle w:val="TM2"/>
      </w:pPr>
      <w:r w:rsidRPr="00C46094">
        <w:t>Identificatie van de functie</w:t>
      </w:r>
    </w:p>
    <w:p w14:paraId="6EECD9C4" w14:textId="77777777" w:rsidR="00C46094" w:rsidRDefault="00C46094" w:rsidP="00C46094">
      <w:pPr>
        <w:tabs>
          <w:tab w:val="left" w:pos="3402"/>
        </w:tabs>
        <w:rPr>
          <w:lang w:eastAsia="en-US"/>
        </w:rPr>
      </w:pPr>
      <w:r>
        <w:rPr>
          <w:lang w:eastAsia="en-US"/>
        </w:rPr>
        <w:t>Klasse:</w:t>
      </w:r>
      <w:r>
        <w:rPr>
          <w:lang w:eastAsia="en-US"/>
        </w:rPr>
        <w:tab/>
      </w:r>
      <w:r w:rsidR="00F96627">
        <w:rPr>
          <w:lang w:eastAsia="en-US"/>
        </w:rPr>
        <w:t>A1</w:t>
      </w:r>
    </w:p>
    <w:p w14:paraId="0F6B21D4" w14:textId="77777777"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14:paraId="1BFD6B9A" w14:textId="77777777" w:rsidR="00C46094" w:rsidRDefault="00C46094" w:rsidP="00C46094">
      <w:pPr>
        <w:tabs>
          <w:tab w:val="left" w:pos="3402"/>
        </w:tabs>
        <w:rPr>
          <w:lang w:eastAsia="en-US"/>
        </w:rPr>
      </w:pPr>
      <w:r>
        <w:rPr>
          <w:lang w:eastAsia="en-US"/>
        </w:rPr>
        <w:t>Functiefamilie:</w:t>
      </w:r>
      <w:r>
        <w:rPr>
          <w:lang w:eastAsia="en-US"/>
        </w:rPr>
        <w:tab/>
      </w:r>
      <w:r w:rsidR="00F96627">
        <w:rPr>
          <w:lang w:eastAsia="en-US"/>
        </w:rPr>
        <w:t>E</w:t>
      </w:r>
      <w:r w:rsidR="00F96627" w:rsidRPr="00F96627">
        <w:rPr>
          <w:lang w:eastAsia="en-US"/>
        </w:rPr>
        <w:t>xpert</w:t>
      </w:r>
      <w:r w:rsidR="00F96627">
        <w:rPr>
          <w:lang w:eastAsia="en-US"/>
        </w:rPr>
        <w:t>en</w:t>
      </w:r>
      <w:r w:rsidR="00F96627" w:rsidRPr="00F96627">
        <w:rPr>
          <w:lang w:eastAsia="en-US"/>
        </w:rPr>
        <w:t xml:space="preserve"> organisatieondersteuning</w:t>
      </w:r>
    </w:p>
    <w:p w14:paraId="6415C584" w14:textId="77777777" w:rsidR="00C46094" w:rsidRDefault="00C46094" w:rsidP="00C46094">
      <w:pPr>
        <w:tabs>
          <w:tab w:val="left" w:pos="3402"/>
        </w:tabs>
        <w:rPr>
          <w:lang w:eastAsia="en-US"/>
        </w:rPr>
      </w:pPr>
      <w:permStart w:id="1245201310" w:edGrp="everyone"/>
    </w:p>
    <w:permEnd w:id="1245201310"/>
    <w:p w14:paraId="3247393D" w14:textId="77777777" w:rsidR="00F96627" w:rsidRDefault="00F96627" w:rsidP="00F96627">
      <w:pPr>
        <w:pStyle w:val="TM2"/>
      </w:pPr>
      <w:r>
        <w:t>Doel</w:t>
      </w:r>
    </w:p>
    <w:p w14:paraId="716B9C4B" w14:textId="77777777" w:rsidR="00F96627" w:rsidRDefault="00F96627" w:rsidP="00F96627">
      <w:r>
        <w:t>Instrumenten en methodes ontwikkelen en aanpassen in een domein en de interne klanten ondersteunen bij de implementatie ervan teneinde de werking van de organisatie te optimaliseren en bij te dragen tot de verwezenlijking van de strategische doelstellingen.</w:t>
      </w:r>
    </w:p>
    <w:p w14:paraId="4857DFDB" w14:textId="77777777" w:rsidR="00F96627" w:rsidRDefault="00F96627" w:rsidP="00F96627">
      <w:permStart w:id="1844279933" w:edGrp="everyone"/>
    </w:p>
    <w:permEnd w:id="1844279933"/>
    <w:p w14:paraId="6E33C313" w14:textId="77777777" w:rsidR="00F96627" w:rsidRDefault="00F96627" w:rsidP="00F96627">
      <w:pPr>
        <w:pStyle w:val="TM2"/>
      </w:pPr>
      <w:r>
        <w:t>Resultaatgebieden</w:t>
      </w:r>
    </w:p>
    <w:p w14:paraId="52CFAD08" w14:textId="77777777" w:rsidR="00F96627" w:rsidRDefault="00F96627" w:rsidP="00F96627">
      <w:r>
        <w:t xml:space="preserve">Als </w:t>
      </w:r>
      <w:r>
        <w:rPr>
          <w:b/>
          <w:color w:val="008BAC" w:themeColor="text1"/>
        </w:rPr>
        <w:t>analist</w:t>
      </w:r>
    </w:p>
    <w:p w14:paraId="042DF2F0" w14:textId="77777777" w:rsidR="00F96627" w:rsidRDefault="00F96627" w:rsidP="00F96627">
      <w:pPr>
        <w:ind w:left="284"/>
      </w:pPr>
      <w:r>
        <w:t>gegevens over het domein verzamelen, verbanden leggen en ze in een coherent geheel integreren teneinde een duidelijk beeld te krijgen van de behoeften van de klanten en aangepaste oplossingen voor te stellen.</w:t>
      </w:r>
    </w:p>
    <w:p w14:paraId="71CD8B4B" w14:textId="77777777" w:rsidR="00F96627" w:rsidRDefault="00F96627" w:rsidP="00F96627">
      <w:pPr>
        <w:spacing w:after="0"/>
        <w:ind w:left="284"/>
        <w:rPr>
          <w:b/>
        </w:rPr>
      </w:pPr>
      <w:permStart w:id="1994093648" w:edGrp="everyone"/>
      <w:r>
        <w:rPr>
          <w:b/>
        </w:rPr>
        <w:t>Voorbeelden van taken</w:t>
      </w:r>
    </w:p>
    <w:p w14:paraId="7565BF98" w14:textId="77777777" w:rsidR="00F96627" w:rsidRDefault="00F96627" w:rsidP="00F96627">
      <w:pPr>
        <w:pStyle w:val="Paragraphedeliste"/>
        <w:numPr>
          <w:ilvl w:val="0"/>
          <w:numId w:val="12"/>
        </w:numPr>
        <w:ind w:left="567" w:hanging="284"/>
      </w:pPr>
      <w:r>
        <w:t>…</w:t>
      </w:r>
    </w:p>
    <w:p w14:paraId="5B741417" w14:textId="77777777" w:rsidR="00F96627" w:rsidRDefault="00F96627" w:rsidP="00F96627">
      <w:pPr>
        <w:pStyle w:val="Paragraphedeliste"/>
        <w:numPr>
          <w:ilvl w:val="0"/>
          <w:numId w:val="12"/>
        </w:numPr>
        <w:ind w:left="567" w:hanging="284"/>
      </w:pPr>
      <w:r>
        <w:t>…</w:t>
      </w:r>
    </w:p>
    <w:p w14:paraId="0F33A986" w14:textId="77777777" w:rsidR="00F96627" w:rsidRDefault="00F96627" w:rsidP="00F96627">
      <w:pPr>
        <w:pStyle w:val="Paragraphedeliste"/>
        <w:numPr>
          <w:ilvl w:val="0"/>
          <w:numId w:val="12"/>
        </w:numPr>
        <w:ind w:left="567" w:hanging="284"/>
      </w:pPr>
      <w:r>
        <w:t>…</w:t>
      </w:r>
    </w:p>
    <w:permEnd w:id="1994093648"/>
    <w:p w14:paraId="4BFB3420" w14:textId="77777777" w:rsidR="00F96627" w:rsidRDefault="00F96627" w:rsidP="00F96627">
      <w:pPr>
        <w:tabs>
          <w:tab w:val="left" w:pos="1035"/>
        </w:tabs>
      </w:pPr>
      <w:r>
        <w:t xml:space="preserve">Als </w:t>
      </w:r>
      <w:r>
        <w:rPr>
          <w:b/>
          <w:color w:val="008BAC" w:themeColor="text1"/>
        </w:rPr>
        <w:t>ontwikkelaar</w:t>
      </w:r>
    </w:p>
    <w:p w14:paraId="7F0B7D2C" w14:textId="77777777" w:rsidR="00F96627" w:rsidRDefault="00F96627" w:rsidP="00F96627">
      <w:pPr>
        <w:ind w:left="284"/>
      </w:pPr>
      <w:r>
        <w:t>instrumenten, modellen en methodes continu verbeteren teneinde oplossingen voor te stellen die zijn aangepast aan de behoeften en de eisen van de organisatie.</w:t>
      </w:r>
    </w:p>
    <w:p w14:paraId="76CE011C" w14:textId="77777777" w:rsidR="00F96627" w:rsidRDefault="00F96627" w:rsidP="00F96627">
      <w:pPr>
        <w:spacing w:after="0"/>
        <w:ind w:left="284"/>
        <w:rPr>
          <w:b/>
        </w:rPr>
      </w:pPr>
      <w:permStart w:id="1554713459" w:edGrp="everyone"/>
      <w:r>
        <w:rPr>
          <w:b/>
        </w:rPr>
        <w:t>Voorbeelden van taken</w:t>
      </w:r>
    </w:p>
    <w:p w14:paraId="580D8063" w14:textId="77777777" w:rsidR="00F96627" w:rsidRDefault="00F96627" w:rsidP="00F96627">
      <w:pPr>
        <w:pStyle w:val="Paragraphedeliste"/>
        <w:numPr>
          <w:ilvl w:val="0"/>
          <w:numId w:val="12"/>
        </w:numPr>
        <w:ind w:left="567" w:hanging="284"/>
      </w:pPr>
      <w:r>
        <w:t>…</w:t>
      </w:r>
    </w:p>
    <w:p w14:paraId="1903417D" w14:textId="77777777" w:rsidR="00F96627" w:rsidRDefault="00F96627" w:rsidP="00F96627">
      <w:pPr>
        <w:pStyle w:val="Paragraphedeliste"/>
        <w:numPr>
          <w:ilvl w:val="0"/>
          <w:numId w:val="12"/>
        </w:numPr>
        <w:ind w:left="567" w:hanging="284"/>
      </w:pPr>
      <w:r>
        <w:t>…</w:t>
      </w:r>
    </w:p>
    <w:p w14:paraId="2CF424FD" w14:textId="77777777" w:rsidR="00F96627" w:rsidRDefault="00F96627" w:rsidP="00F96627">
      <w:pPr>
        <w:pStyle w:val="Paragraphedeliste"/>
        <w:numPr>
          <w:ilvl w:val="0"/>
          <w:numId w:val="12"/>
        </w:numPr>
        <w:ind w:left="567" w:hanging="284"/>
      </w:pPr>
      <w:r>
        <w:t>…</w:t>
      </w:r>
    </w:p>
    <w:permEnd w:id="1554713459"/>
    <w:p w14:paraId="2D3BC9D0" w14:textId="77777777" w:rsidR="00F96627" w:rsidRDefault="00F96627" w:rsidP="00F96627">
      <w:pPr>
        <w:tabs>
          <w:tab w:val="left" w:pos="1035"/>
        </w:tabs>
      </w:pPr>
      <w:r>
        <w:lastRenderedPageBreak/>
        <w:t xml:space="preserve">Als </w:t>
      </w:r>
      <w:r>
        <w:rPr>
          <w:b/>
          <w:color w:val="008BAC" w:themeColor="text1"/>
        </w:rPr>
        <w:t>projectmedewerker</w:t>
      </w:r>
    </w:p>
    <w:p w14:paraId="69BA0A79" w14:textId="77777777" w:rsidR="00F96627" w:rsidRDefault="00F96627" w:rsidP="00F96627">
      <w:pPr>
        <w:ind w:left="284"/>
      </w:pPr>
      <w:r>
        <w:t>meewerken aan implementatieprojecten in het domein teneinde bij te dragen tot de realisatie van de projectdoelstellingen.</w:t>
      </w:r>
    </w:p>
    <w:p w14:paraId="2130C2F6" w14:textId="77777777" w:rsidR="00F96627" w:rsidRDefault="00F96627" w:rsidP="00F96627">
      <w:pPr>
        <w:spacing w:after="0"/>
        <w:ind w:left="284"/>
        <w:rPr>
          <w:b/>
        </w:rPr>
      </w:pPr>
      <w:permStart w:id="1692093921" w:edGrp="everyone"/>
      <w:r>
        <w:rPr>
          <w:b/>
        </w:rPr>
        <w:t>Voorbeelden van taken</w:t>
      </w:r>
    </w:p>
    <w:p w14:paraId="66B42CA2" w14:textId="77777777" w:rsidR="00F96627" w:rsidRDefault="00F96627" w:rsidP="00F96627">
      <w:pPr>
        <w:pStyle w:val="Paragraphedeliste"/>
        <w:numPr>
          <w:ilvl w:val="0"/>
          <w:numId w:val="12"/>
        </w:numPr>
        <w:ind w:left="567" w:hanging="284"/>
      </w:pPr>
      <w:r>
        <w:t>…</w:t>
      </w:r>
    </w:p>
    <w:p w14:paraId="292137D1" w14:textId="77777777" w:rsidR="00F96627" w:rsidRDefault="00F96627" w:rsidP="00F96627">
      <w:pPr>
        <w:pStyle w:val="Paragraphedeliste"/>
        <w:numPr>
          <w:ilvl w:val="0"/>
          <w:numId w:val="12"/>
        </w:numPr>
        <w:ind w:left="567" w:hanging="284"/>
      </w:pPr>
      <w:r>
        <w:t>…</w:t>
      </w:r>
    </w:p>
    <w:p w14:paraId="7A671527" w14:textId="77777777" w:rsidR="00F96627" w:rsidRDefault="00F96627" w:rsidP="00F96627">
      <w:pPr>
        <w:pStyle w:val="Paragraphedeliste"/>
        <w:numPr>
          <w:ilvl w:val="0"/>
          <w:numId w:val="12"/>
        </w:numPr>
        <w:ind w:left="567" w:hanging="284"/>
      </w:pPr>
      <w:r>
        <w:t>…</w:t>
      </w:r>
    </w:p>
    <w:permEnd w:id="1692093921"/>
    <w:p w14:paraId="5FA37D44" w14:textId="77777777" w:rsidR="00F96627" w:rsidRDefault="00F96627" w:rsidP="00F96627">
      <w:pPr>
        <w:tabs>
          <w:tab w:val="left" w:pos="1035"/>
        </w:tabs>
      </w:pPr>
      <w:r>
        <w:t xml:space="preserve">Als </w:t>
      </w:r>
      <w:r>
        <w:rPr>
          <w:b/>
          <w:color w:val="008BAC" w:themeColor="text1"/>
        </w:rPr>
        <w:t>facilitator</w:t>
      </w:r>
    </w:p>
    <w:p w14:paraId="1E097C89" w14:textId="77777777" w:rsidR="00F96627" w:rsidRDefault="00F96627" w:rsidP="00F96627">
      <w:pPr>
        <w:ind w:left="284"/>
      </w:pPr>
      <w:r>
        <w:t>de interne klanten adviseren en begeleiden in het domein teneinde hen te ondersteunen bij de implementatie en het gebruik van de instrumenten en de methodes volgens de normen van de organisatie.</w:t>
      </w:r>
    </w:p>
    <w:p w14:paraId="6CFB5DA5" w14:textId="77777777" w:rsidR="00F96627" w:rsidRDefault="00F96627" w:rsidP="00F96627">
      <w:pPr>
        <w:spacing w:after="0"/>
        <w:ind w:left="284"/>
        <w:rPr>
          <w:b/>
        </w:rPr>
      </w:pPr>
      <w:permStart w:id="827289471" w:edGrp="everyone"/>
      <w:r>
        <w:rPr>
          <w:b/>
        </w:rPr>
        <w:t>Voorbeelden van taken</w:t>
      </w:r>
    </w:p>
    <w:p w14:paraId="024486E5" w14:textId="77777777" w:rsidR="00F96627" w:rsidRDefault="00F96627" w:rsidP="00F96627">
      <w:pPr>
        <w:pStyle w:val="Paragraphedeliste"/>
        <w:numPr>
          <w:ilvl w:val="0"/>
          <w:numId w:val="12"/>
        </w:numPr>
        <w:ind w:left="567" w:hanging="284"/>
      </w:pPr>
      <w:r>
        <w:t>…</w:t>
      </w:r>
    </w:p>
    <w:p w14:paraId="19F7ADB9" w14:textId="77777777" w:rsidR="00F96627" w:rsidRDefault="00F96627" w:rsidP="00F96627">
      <w:pPr>
        <w:pStyle w:val="Paragraphedeliste"/>
        <w:numPr>
          <w:ilvl w:val="0"/>
          <w:numId w:val="12"/>
        </w:numPr>
        <w:ind w:left="567" w:hanging="284"/>
      </w:pPr>
      <w:r>
        <w:t>…</w:t>
      </w:r>
    </w:p>
    <w:p w14:paraId="4DD06455" w14:textId="77777777" w:rsidR="00F96627" w:rsidRDefault="00F96627" w:rsidP="00F96627">
      <w:pPr>
        <w:pStyle w:val="Paragraphedeliste"/>
        <w:numPr>
          <w:ilvl w:val="0"/>
          <w:numId w:val="12"/>
        </w:numPr>
        <w:ind w:left="567" w:hanging="284"/>
      </w:pPr>
      <w:r>
        <w:t>…</w:t>
      </w:r>
    </w:p>
    <w:permEnd w:id="827289471"/>
    <w:p w14:paraId="4EA5DE5B" w14:textId="77777777" w:rsidR="00F96627" w:rsidRDefault="00F96627" w:rsidP="00F96627">
      <w:pPr>
        <w:tabs>
          <w:tab w:val="left" w:pos="1035"/>
        </w:tabs>
      </w:pPr>
      <w:r>
        <w:t xml:space="preserve">Als </w:t>
      </w:r>
      <w:r>
        <w:rPr>
          <w:b/>
          <w:color w:val="008BAC" w:themeColor="text1"/>
        </w:rPr>
        <w:t>intern adviseur</w:t>
      </w:r>
    </w:p>
    <w:p w14:paraId="4C501BDB" w14:textId="77777777" w:rsidR="00F96627" w:rsidRDefault="00F96627" w:rsidP="00F96627">
      <w:pPr>
        <w:ind w:left="284"/>
      </w:pPr>
      <w:r>
        <w:t>aanbevelingen voorbereiden over kwesties die verband houden met het domein teneinde het management te ondersteunen bij de implementatie van de strategie van de organisatie.</w:t>
      </w:r>
    </w:p>
    <w:p w14:paraId="38496F62" w14:textId="77777777" w:rsidR="00F96627" w:rsidRDefault="00F96627" w:rsidP="00F96627">
      <w:pPr>
        <w:spacing w:after="0"/>
        <w:ind w:left="284"/>
        <w:rPr>
          <w:b/>
        </w:rPr>
      </w:pPr>
      <w:permStart w:id="1359834371" w:edGrp="everyone"/>
      <w:r>
        <w:rPr>
          <w:b/>
        </w:rPr>
        <w:t>Voorbeelden van taken</w:t>
      </w:r>
    </w:p>
    <w:p w14:paraId="7442DFBC" w14:textId="77777777" w:rsidR="00F96627" w:rsidRDefault="00F96627" w:rsidP="00F96627">
      <w:pPr>
        <w:pStyle w:val="Paragraphedeliste"/>
        <w:numPr>
          <w:ilvl w:val="0"/>
          <w:numId w:val="12"/>
        </w:numPr>
        <w:ind w:left="567" w:hanging="284"/>
      </w:pPr>
      <w:r>
        <w:t>…</w:t>
      </w:r>
    </w:p>
    <w:p w14:paraId="448E2708" w14:textId="77777777" w:rsidR="00F96627" w:rsidRDefault="00F96627" w:rsidP="00F96627">
      <w:pPr>
        <w:pStyle w:val="Paragraphedeliste"/>
        <w:numPr>
          <w:ilvl w:val="0"/>
          <w:numId w:val="12"/>
        </w:numPr>
        <w:ind w:left="567" w:hanging="284"/>
      </w:pPr>
      <w:r>
        <w:t>…</w:t>
      </w:r>
    </w:p>
    <w:p w14:paraId="1C7C41F0" w14:textId="77777777" w:rsidR="00F96627" w:rsidRDefault="00F96627" w:rsidP="00F96627">
      <w:pPr>
        <w:pStyle w:val="Paragraphedeliste"/>
        <w:numPr>
          <w:ilvl w:val="0"/>
          <w:numId w:val="12"/>
        </w:numPr>
        <w:ind w:left="567" w:hanging="284"/>
      </w:pPr>
      <w:r>
        <w:t>…</w:t>
      </w:r>
    </w:p>
    <w:permEnd w:id="1359834371"/>
    <w:p w14:paraId="65FA5A78" w14:textId="77777777" w:rsidR="00F96627" w:rsidRDefault="00F96627" w:rsidP="00F96627">
      <w:pPr>
        <w:tabs>
          <w:tab w:val="left" w:pos="1035"/>
        </w:tabs>
      </w:pPr>
      <w:r>
        <w:t xml:space="preserve">Als </w:t>
      </w:r>
      <w:r>
        <w:rPr>
          <w:b/>
          <w:color w:val="008BAC" w:themeColor="text1"/>
        </w:rPr>
        <w:t>kennisbeheerder</w:t>
      </w:r>
    </w:p>
    <w:p w14:paraId="506D95F8" w14:textId="77777777" w:rsidR="00F96627" w:rsidRDefault="00F96627" w:rsidP="00F96627">
      <w:pPr>
        <w:ind w:left="284"/>
      </w:pPr>
      <w:r>
        <w:t>zijn/haar kennis ontwikkelen en op de hoogte blijven van de evolutie in het domein teneinde concrete verbeteringen voor de werking van de organisatie voor te stellen.</w:t>
      </w:r>
    </w:p>
    <w:p w14:paraId="171F25E9" w14:textId="77777777" w:rsidR="00F96627" w:rsidRDefault="00F96627" w:rsidP="00F96627">
      <w:pPr>
        <w:spacing w:after="0"/>
        <w:ind w:left="284"/>
        <w:rPr>
          <w:b/>
        </w:rPr>
      </w:pPr>
      <w:permStart w:id="2051545115" w:edGrp="everyone"/>
      <w:r>
        <w:rPr>
          <w:b/>
        </w:rPr>
        <w:t>Voorbeelden van taken</w:t>
      </w:r>
    </w:p>
    <w:p w14:paraId="20FE14D1" w14:textId="77777777" w:rsidR="00F96627" w:rsidRDefault="00F96627" w:rsidP="00F96627">
      <w:pPr>
        <w:pStyle w:val="Paragraphedeliste"/>
        <w:numPr>
          <w:ilvl w:val="0"/>
          <w:numId w:val="12"/>
        </w:numPr>
        <w:ind w:left="567" w:hanging="284"/>
      </w:pPr>
      <w:r>
        <w:t>…</w:t>
      </w:r>
    </w:p>
    <w:p w14:paraId="4E71601B" w14:textId="77777777" w:rsidR="00F96627" w:rsidRDefault="00F96627" w:rsidP="00F96627">
      <w:pPr>
        <w:pStyle w:val="Paragraphedeliste"/>
        <w:numPr>
          <w:ilvl w:val="0"/>
          <w:numId w:val="12"/>
        </w:numPr>
        <w:ind w:left="567" w:hanging="284"/>
      </w:pPr>
      <w:r>
        <w:t>…</w:t>
      </w:r>
    </w:p>
    <w:p w14:paraId="6E80BEE7" w14:textId="77777777" w:rsidR="00F96627" w:rsidRDefault="00F96627" w:rsidP="00F96627">
      <w:pPr>
        <w:pStyle w:val="Paragraphedeliste"/>
        <w:numPr>
          <w:ilvl w:val="0"/>
          <w:numId w:val="12"/>
        </w:numPr>
        <w:ind w:left="567" w:hanging="284"/>
      </w:pPr>
      <w:r>
        <w:t>…</w:t>
      </w:r>
    </w:p>
    <w:p w14:paraId="5C288E9D" w14:textId="77777777" w:rsidR="00337717" w:rsidRDefault="00337717" w:rsidP="00337717"/>
    <w:p w14:paraId="1AF4100D" w14:textId="77777777" w:rsidR="00337717" w:rsidRDefault="00337717" w:rsidP="00337717"/>
    <w:p w14:paraId="20189598" w14:textId="77777777" w:rsidR="00337717" w:rsidRDefault="00337717" w:rsidP="00337717"/>
    <w:p w14:paraId="6A2FBE02" w14:textId="77777777" w:rsidR="00337717" w:rsidRDefault="00337717" w:rsidP="00337717"/>
    <w:permEnd w:id="2051545115"/>
    <w:p w14:paraId="4499521B" w14:textId="77777777" w:rsidR="00337717" w:rsidRDefault="00337717" w:rsidP="00337717">
      <w:pPr>
        <w:tabs>
          <w:tab w:val="left" w:pos="1035"/>
        </w:tabs>
      </w:pPr>
      <w:r>
        <w:lastRenderedPageBreak/>
        <w:t xml:space="preserve">Als </w:t>
      </w:r>
      <w:r>
        <w:rPr>
          <w:b/>
          <w:color w:val="008BAC" w:themeColor="text1"/>
        </w:rPr>
        <w:t>teamchef</w:t>
      </w:r>
    </w:p>
    <w:p w14:paraId="48EFA78E" w14:textId="4C0A4B7C" w:rsidR="00337717" w:rsidRDefault="00337717" w:rsidP="00337717">
      <w:pPr>
        <w:ind w:left="284"/>
      </w:pPr>
      <w:r>
        <w:t xml:space="preserve">medewerkers die gespecialiseerd zijn in een vakdomein motiveren en begeleiden en verantwoordelijkheden delegeren aan hen teneinde </w:t>
      </w:r>
      <w:r w:rsidR="00EA3967">
        <w:rPr>
          <w:color w:val="auto"/>
        </w:rPr>
        <w:t xml:space="preserve">bij te dragen aan hun mentaal welzijn en </w:t>
      </w:r>
      <w:r>
        <w:t>hun competenties optimaal in te zetten en te ontplooien.</w:t>
      </w:r>
    </w:p>
    <w:p w14:paraId="2CFBD2F2" w14:textId="77777777" w:rsidR="00337717" w:rsidRDefault="00337717" w:rsidP="00337717">
      <w:pPr>
        <w:spacing w:after="0"/>
        <w:ind w:left="284"/>
        <w:rPr>
          <w:b/>
        </w:rPr>
      </w:pPr>
      <w:permStart w:id="707685414" w:edGrp="everyone"/>
      <w:r>
        <w:rPr>
          <w:b/>
        </w:rPr>
        <w:t>Voorbeelden van taken</w:t>
      </w:r>
    </w:p>
    <w:p w14:paraId="53D85804" w14:textId="77777777" w:rsidR="00337717" w:rsidRDefault="00337717" w:rsidP="00337717">
      <w:pPr>
        <w:pStyle w:val="Paragraphedeliste"/>
        <w:numPr>
          <w:ilvl w:val="0"/>
          <w:numId w:val="12"/>
        </w:numPr>
        <w:ind w:left="567" w:hanging="284"/>
      </w:pPr>
      <w:r>
        <w:t>…</w:t>
      </w:r>
    </w:p>
    <w:p w14:paraId="2DB583F2" w14:textId="77777777" w:rsidR="00337717" w:rsidRDefault="00337717" w:rsidP="00337717">
      <w:pPr>
        <w:pStyle w:val="Paragraphedeliste"/>
        <w:numPr>
          <w:ilvl w:val="0"/>
          <w:numId w:val="12"/>
        </w:numPr>
        <w:ind w:left="567" w:hanging="284"/>
      </w:pPr>
      <w:r>
        <w:t>…</w:t>
      </w:r>
    </w:p>
    <w:p w14:paraId="2793A35F" w14:textId="77777777" w:rsidR="00337717" w:rsidRDefault="00337717" w:rsidP="00337717">
      <w:pPr>
        <w:pStyle w:val="Paragraphedeliste"/>
        <w:numPr>
          <w:ilvl w:val="0"/>
          <w:numId w:val="12"/>
        </w:numPr>
        <w:ind w:left="567" w:hanging="284"/>
      </w:pPr>
      <w:r>
        <w:t>…</w:t>
      </w:r>
    </w:p>
    <w:permEnd w:id="707685414"/>
    <w:p w14:paraId="65EF3FC9" w14:textId="77777777" w:rsidR="00143E24" w:rsidRDefault="00143E24" w:rsidP="00AB2D95">
      <w:pPr>
        <w:spacing w:line="240" w:lineRule="auto"/>
        <w:rPr>
          <w:rFonts w:asciiTheme="minorHAnsi" w:hAnsiTheme="minorHAnsi"/>
        </w:rPr>
      </w:pPr>
    </w:p>
    <w:p w14:paraId="266EFEC7" w14:textId="77777777" w:rsidR="00C46094" w:rsidRDefault="00C46094" w:rsidP="00C46094">
      <w:pPr>
        <w:pStyle w:val="TM2"/>
      </w:pPr>
      <w:r w:rsidRPr="00C46094">
        <w:t>Positionering</w:t>
      </w:r>
    </w:p>
    <w:p w14:paraId="0B30DC55" w14:textId="77777777" w:rsidR="00C46094" w:rsidRDefault="00C46094" w:rsidP="00C46094">
      <w:pPr>
        <w:rPr>
          <w:lang w:eastAsia="en-US"/>
        </w:rPr>
      </w:pPr>
      <w:r w:rsidRPr="00C46094">
        <w:rPr>
          <w:lang w:eastAsia="en-US"/>
        </w:rPr>
        <w:t xml:space="preserve">De functie leidt </w:t>
      </w:r>
      <w:r w:rsidR="00337717">
        <w:rPr>
          <w:lang w:eastAsia="en-US"/>
        </w:rPr>
        <w:t>1-10</w:t>
      </w:r>
      <w:r w:rsidRPr="00C46094">
        <w:rPr>
          <w:lang w:eastAsia="en-US"/>
        </w:rPr>
        <w:t xml:space="preserve"> medewerkers</w:t>
      </w:r>
      <w:r w:rsidR="00337717">
        <w:rPr>
          <w:lang w:eastAsia="en-US"/>
        </w:rPr>
        <w:t xml:space="preserve"> op niveau B, C en D</w:t>
      </w:r>
      <w:r w:rsidRPr="00C46094">
        <w:rPr>
          <w:lang w:eastAsia="en-US"/>
        </w:rPr>
        <w:t>.</w:t>
      </w:r>
    </w:p>
    <w:p w14:paraId="6C8159A8" w14:textId="77777777" w:rsidR="00C46094" w:rsidRDefault="00C46094" w:rsidP="00C46094">
      <w:pPr>
        <w:rPr>
          <w:lang w:eastAsia="en-US"/>
        </w:rPr>
      </w:pPr>
    </w:p>
    <w:p w14:paraId="39596563" w14:textId="77777777" w:rsidR="00C46094" w:rsidRDefault="00C46094" w:rsidP="00C46094">
      <w:pPr>
        <w:pStyle w:val="TM2"/>
      </w:pPr>
      <w:permStart w:id="1901225516" w:edGrp="everyone"/>
      <w:r>
        <w:t>Andere rubrieken</w:t>
      </w:r>
    </w:p>
    <w:p w14:paraId="35935B69" w14:textId="77777777" w:rsidR="00C46094" w:rsidRDefault="00C46094" w:rsidP="00C46094">
      <w:pPr>
        <w:pStyle w:val="Paragraphedeliste"/>
        <w:numPr>
          <w:ilvl w:val="0"/>
          <w:numId w:val="11"/>
        </w:numPr>
        <w:rPr>
          <w:lang w:eastAsia="en-US"/>
        </w:rPr>
      </w:pPr>
      <w:r w:rsidRPr="00C46094">
        <w:rPr>
          <w:lang w:eastAsia="en-US"/>
        </w:rPr>
        <w:t>Netwerkelementen</w:t>
      </w:r>
    </w:p>
    <w:p w14:paraId="712699D1" w14:textId="77777777" w:rsidR="00C46094" w:rsidRDefault="00C46094" w:rsidP="00C46094">
      <w:pPr>
        <w:pStyle w:val="Paragraphedeliste"/>
        <w:numPr>
          <w:ilvl w:val="0"/>
          <w:numId w:val="11"/>
        </w:numPr>
        <w:rPr>
          <w:lang w:eastAsia="en-US"/>
        </w:rPr>
      </w:pPr>
      <w:r>
        <w:rPr>
          <w:lang w:eastAsia="en-US"/>
        </w:rPr>
        <w:t>Autonomie</w:t>
      </w:r>
    </w:p>
    <w:p w14:paraId="70E7DC7C" w14:textId="77777777" w:rsidR="00C46094" w:rsidRDefault="00C46094" w:rsidP="00C46094">
      <w:pPr>
        <w:pStyle w:val="Paragraphedeliste"/>
        <w:numPr>
          <w:ilvl w:val="0"/>
          <w:numId w:val="11"/>
        </w:numPr>
        <w:rPr>
          <w:lang w:eastAsia="en-US"/>
        </w:rPr>
      </w:pPr>
      <w:r>
        <w:rPr>
          <w:lang w:eastAsia="en-US"/>
        </w:rPr>
        <w:t>Impact</w:t>
      </w:r>
    </w:p>
    <w:p w14:paraId="0A02811A" w14:textId="77777777" w:rsidR="00C46094" w:rsidRDefault="00C46094" w:rsidP="00C46094">
      <w:pPr>
        <w:pStyle w:val="Paragraphedeliste"/>
        <w:numPr>
          <w:ilvl w:val="0"/>
          <w:numId w:val="11"/>
        </w:numPr>
        <w:rPr>
          <w:lang w:eastAsia="en-US"/>
        </w:rPr>
      </w:pPr>
      <w:r>
        <w:rPr>
          <w:lang w:eastAsia="en-US"/>
        </w:rPr>
        <w:t>Technische expertise</w:t>
      </w:r>
    </w:p>
    <w:p w14:paraId="1D1F8642" w14:textId="77777777" w:rsidR="00C46094" w:rsidRDefault="00C46094" w:rsidP="00C46094">
      <w:pPr>
        <w:pStyle w:val="Paragraphedeliste"/>
        <w:numPr>
          <w:ilvl w:val="0"/>
          <w:numId w:val="11"/>
        </w:numPr>
        <w:rPr>
          <w:lang w:eastAsia="en-US"/>
        </w:rPr>
      </w:pPr>
      <w:r>
        <w:rPr>
          <w:lang w:eastAsia="en-US"/>
        </w:rPr>
        <w:t>Innovatie</w:t>
      </w:r>
    </w:p>
    <w:p w14:paraId="5D6E5436" w14:textId="77777777" w:rsidR="00C46094" w:rsidRDefault="00C46094" w:rsidP="00C46094">
      <w:pPr>
        <w:pStyle w:val="Paragraphedeliste"/>
        <w:numPr>
          <w:ilvl w:val="0"/>
          <w:numId w:val="11"/>
        </w:numPr>
        <w:rPr>
          <w:lang w:eastAsia="en-US"/>
        </w:rPr>
      </w:pPr>
      <w:r>
        <w:rPr>
          <w:lang w:eastAsia="en-US"/>
        </w:rPr>
        <w:t>TCP + GCP</w:t>
      </w:r>
    </w:p>
    <w:permEnd w:id="1901225516"/>
    <w:p w14:paraId="6CA18B55" w14:textId="77777777"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8F69" w14:textId="77777777" w:rsidR="00F96627" w:rsidRDefault="00F96627" w:rsidP="008E2E7A">
      <w:r>
        <w:separator/>
      </w:r>
    </w:p>
  </w:endnote>
  <w:endnote w:type="continuationSeparator" w:id="0">
    <w:p w14:paraId="3C9BAE5D" w14:textId="77777777" w:rsidR="00F96627" w:rsidRDefault="00F96627"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3F0A"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17754385"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3E9A"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DECC872" wp14:editId="0FD2A20C">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383E97"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337717">
              <w:rPr>
                <w:rFonts w:asciiTheme="majorHAnsi" w:hAnsiTheme="majorHAnsi"/>
                <w:color w:val="008BAC" w:themeColor="text1"/>
                <w:sz w:val="20"/>
                <w:szCs w:val="20"/>
              </w:rPr>
              <w:t>Attaché expert organisatieondersteuning – teamchef</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CE95"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33195AB6" wp14:editId="6EB9B3D5">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6534E9AA" wp14:editId="39F4FF31">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BA760E"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337717">
              <w:rPr>
                <w:rFonts w:asciiTheme="majorHAnsi" w:hAnsiTheme="majorHAnsi"/>
                <w:color w:val="008BAC" w:themeColor="text1"/>
                <w:sz w:val="20"/>
                <w:szCs w:val="20"/>
              </w:rPr>
              <w:t>Attaché expert organisatieondersteuning – teamchef</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356B" w14:textId="77777777" w:rsidR="00F96627" w:rsidRDefault="00F96627" w:rsidP="008E2E7A">
      <w:r>
        <w:separator/>
      </w:r>
    </w:p>
  </w:footnote>
  <w:footnote w:type="continuationSeparator" w:id="0">
    <w:p w14:paraId="279829D6" w14:textId="77777777" w:rsidR="00F96627" w:rsidRDefault="00F96627"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BB79" w14:textId="77777777" w:rsidR="00745C14" w:rsidRDefault="00745C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85DB" w14:textId="77777777" w:rsidR="00745C14" w:rsidRDefault="00745C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2061382295" w:edGrp="everyone"/>
  <w:p w14:paraId="050E712C"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1E9F57AA" wp14:editId="61F2DC2A">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4AC6A41"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3CF51512" wp14:editId="213616E7">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206138229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16cid:durableId="2065638050">
    <w:abstractNumId w:val="6"/>
  </w:num>
  <w:num w:numId="2" w16cid:durableId="1761564239">
    <w:abstractNumId w:val="8"/>
  </w:num>
  <w:num w:numId="3" w16cid:durableId="1864171899">
    <w:abstractNumId w:val="7"/>
  </w:num>
  <w:num w:numId="4" w16cid:durableId="668140102">
    <w:abstractNumId w:val="3"/>
  </w:num>
  <w:num w:numId="5" w16cid:durableId="1038627542">
    <w:abstractNumId w:val="1"/>
  </w:num>
  <w:num w:numId="6" w16cid:durableId="1329407223">
    <w:abstractNumId w:val="2"/>
  </w:num>
  <w:num w:numId="7" w16cid:durableId="1989019057">
    <w:abstractNumId w:val="5"/>
  </w:num>
  <w:num w:numId="8" w16cid:durableId="1289899855">
    <w:abstractNumId w:val="4"/>
  </w:num>
  <w:num w:numId="9" w16cid:durableId="16304708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8885361">
    <w:abstractNumId w:val="9"/>
  </w:num>
  <w:num w:numId="11" w16cid:durableId="1508590748">
    <w:abstractNumId w:val="0"/>
  </w:num>
  <w:num w:numId="12" w16cid:durableId="163120669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LMwUsKtTtZaX2DPZ3t/Thphc75/4EKR7XqS5FtYkJo4rooKywhRE1j21r2d4oqEI9QwqW+InJ8CANDrY/LVL/A==" w:salt="TPs37+bEA4ApIxu6EeH7Rw=="/>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27"/>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32"/>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49D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717"/>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45C14"/>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37D9"/>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9F6402"/>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A3967"/>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627"/>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101862"/>
  <w15:docId w15:val="{4B9BB801-8AB0-4EAF-8252-4633B1DD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59063096">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Belonings-%20en%20Loopbaanbeleid\3.%20Familles%20de%20fonctions%20-%20FF\7.%20outils\3.%20DF%20g&#233;n&#233;riques\V4%20definitief\0.%20FF%20NIV%20NL.dotx" TargetMode="External"/></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6EFF-E4AF-4C8F-BC29-24BE1418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FF NIV NL.dotx</Template>
  <TotalTime>0</TotalTime>
  <Pages>3</Pages>
  <Words>298</Words>
  <Characters>1900</Characters>
  <Application>Microsoft Office Word</Application>
  <DocSecurity>8</DocSecurity>
  <Lines>57</Lines>
  <Paragraphs>33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expert organisatieondersteuning</vt:lpstr>
      <vt:lpstr>DIT IS DE TITEL VAN DE PRESENTATIE</vt:lpstr>
      <vt:lpstr/>
    </vt:vector>
  </TitlesOfParts>
  <Company>FOD PO</Company>
  <LinksUpToDate>false</LinksUpToDate>
  <CharactersWithSpaces>2165</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expert organisatieondersteuning – teamchef</dc:title>
  <dc:creator>Matthieu Mauroit</dc:creator>
  <cp:lastModifiedBy>Matthieu Mauroit (BOSA)</cp:lastModifiedBy>
  <cp:revision>6</cp:revision>
  <cp:lastPrinted>2012-06-25T13:43:00Z</cp:lastPrinted>
  <dcterms:created xsi:type="dcterms:W3CDTF">2020-04-10T12:29:00Z</dcterms:created>
  <dcterms:modified xsi:type="dcterms:W3CDTF">2023-03-23T14:58:00Z</dcterms:modified>
</cp:coreProperties>
</file>